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B273" w14:textId="77777777" w:rsidR="00480176" w:rsidRDefault="00115DAA">
      <w:pPr>
        <w:pStyle w:val="Date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6D59CD" wp14:editId="671B183D">
                <wp:simplePos x="0" y="0"/>
                <wp:positionH relativeFrom="column">
                  <wp:posOffset>1466850</wp:posOffset>
                </wp:positionH>
                <wp:positionV relativeFrom="paragraph">
                  <wp:posOffset>-520065</wp:posOffset>
                </wp:positionV>
                <wp:extent cx="5076825" cy="13296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51EA" w14:textId="77777777" w:rsidR="00480176" w:rsidRPr="00480176" w:rsidRDefault="00480176" w:rsidP="00480176">
                            <w:pPr>
                              <w:pStyle w:val="ReturnAddress"/>
                              <w:jc w:val="center"/>
                              <w:rPr>
                                <w:rFonts w:ascii="Times New Roman" w:hAnsi="Times New Roman"/>
                                <w:b/>
                                <w:color w:val="323E4F"/>
                                <w:sz w:val="40"/>
                                <w:szCs w:val="24"/>
                              </w:rPr>
                            </w:pPr>
                            <w:r w:rsidRPr="00480176">
                              <w:rPr>
                                <w:rFonts w:ascii="Times New Roman" w:hAnsi="Times New Roman"/>
                                <w:b/>
                                <w:color w:val="323E4F"/>
                                <w:sz w:val="40"/>
                                <w:szCs w:val="24"/>
                              </w:rPr>
                              <w:t>Giáo Xứ Đức Mẹ Hằng Cứu Giúp</w:t>
                            </w:r>
                          </w:p>
                          <w:p w14:paraId="2AEA5FA4" w14:textId="77777777" w:rsidR="00480176" w:rsidRPr="002F2CCF" w:rsidRDefault="00480176" w:rsidP="00480176">
                            <w:pPr>
                              <w:pStyle w:val="ReturnAddress"/>
                              <w:jc w:val="center"/>
                              <w:rPr>
                                <w:rFonts w:ascii="UTM French Vanilla" w:hAnsi="UTM French Vanilla" w:cs="Miriam"/>
                                <w:b/>
                                <w:color w:val="323E4F"/>
                                <w:sz w:val="40"/>
                                <w:szCs w:val="40"/>
                              </w:rPr>
                            </w:pPr>
                            <w:r w:rsidRPr="002F2CCF">
                              <w:rPr>
                                <w:rFonts w:ascii="UTM French Vanilla" w:hAnsi="UTM French Vanilla" w:cs="Miriam"/>
                                <w:b/>
                                <w:color w:val="323E4F"/>
                                <w:sz w:val="40"/>
                                <w:szCs w:val="40"/>
                              </w:rPr>
                              <w:t xml:space="preserve">Mother of Perpetual Help Parish </w:t>
                            </w:r>
                          </w:p>
                          <w:p w14:paraId="7C63E40D" w14:textId="77777777" w:rsidR="00480176" w:rsidRPr="004D6E95" w:rsidRDefault="00480176" w:rsidP="00480176">
                            <w:pPr>
                              <w:pStyle w:val="ReturnAddress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10"/>
                                <w:szCs w:val="34"/>
                              </w:rPr>
                            </w:pPr>
                          </w:p>
                          <w:p w14:paraId="1F30BFE2" w14:textId="77777777" w:rsidR="00480176" w:rsidRPr="00D077E9" w:rsidRDefault="00480176" w:rsidP="00480176">
                            <w:pPr>
                              <w:pStyle w:val="ReturnAddress"/>
                              <w:spacing w:line="192" w:lineRule="auto"/>
                              <w:jc w:val="center"/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</w:pP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 xml:space="preserve">2121 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W. Apollo Road, Garland,  TX 75044</w:t>
                            </w:r>
                          </w:p>
                          <w:p w14:paraId="2C3E1001" w14:textId="77777777" w:rsidR="00480176" w:rsidRDefault="00480176" w:rsidP="00480176">
                            <w:pPr>
                              <w:pStyle w:val="ReturnAddress"/>
                              <w:spacing w:line="192" w:lineRule="auto"/>
                              <w:jc w:val="center"/>
                            </w:pP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Phone: 972-4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14</w:t>
                            </w: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7073</w:t>
                            </w: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 xml:space="preserve">   Email: 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dmhcggarland@gmail.com</w:t>
                            </w:r>
                          </w:p>
                          <w:p w14:paraId="63F8B41A" w14:textId="77777777" w:rsidR="00480176" w:rsidRDefault="00480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D5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-40.95pt;width:399.75pt;height:10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" strokecolor="white">
                <v:textbox>
                  <w:txbxContent>
                    <w:p w14:paraId="4A8351EA" w14:textId="77777777" w:rsidR="00480176" w:rsidRPr="00480176" w:rsidRDefault="00480176" w:rsidP="00480176">
                      <w:pPr>
                        <w:pStyle w:val="ReturnAddress"/>
                        <w:jc w:val="center"/>
                        <w:rPr>
                          <w:rFonts w:ascii="Times New Roman" w:hAnsi="Times New Roman"/>
                          <w:b/>
                          <w:color w:val="323E4F"/>
                          <w:sz w:val="40"/>
                          <w:szCs w:val="24"/>
                        </w:rPr>
                      </w:pPr>
                      <w:r w:rsidRPr="00480176">
                        <w:rPr>
                          <w:rFonts w:ascii="Times New Roman" w:hAnsi="Times New Roman"/>
                          <w:b/>
                          <w:color w:val="323E4F"/>
                          <w:sz w:val="40"/>
                          <w:szCs w:val="24"/>
                        </w:rPr>
                        <w:t>Giáo Xứ Đức Mẹ Hằng Cứu Giúp</w:t>
                      </w:r>
                    </w:p>
                    <w:p w14:paraId="2AEA5FA4" w14:textId="77777777" w:rsidR="00480176" w:rsidRPr="002F2CCF" w:rsidRDefault="00480176" w:rsidP="00480176">
                      <w:pPr>
                        <w:pStyle w:val="ReturnAddress"/>
                        <w:jc w:val="center"/>
                        <w:rPr>
                          <w:rFonts w:ascii="UTM French Vanilla" w:hAnsi="UTM French Vanilla" w:cs="Miriam"/>
                          <w:b/>
                          <w:color w:val="323E4F"/>
                          <w:sz w:val="40"/>
                          <w:szCs w:val="40"/>
                        </w:rPr>
                      </w:pPr>
                      <w:r w:rsidRPr="002F2CCF">
                        <w:rPr>
                          <w:rFonts w:ascii="UTM French Vanilla" w:hAnsi="UTM French Vanilla" w:cs="Miriam"/>
                          <w:b/>
                          <w:color w:val="323E4F"/>
                          <w:sz w:val="40"/>
                          <w:szCs w:val="40"/>
                        </w:rPr>
                        <w:t xml:space="preserve">Mother of Perpetual Help Parish </w:t>
                      </w:r>
                    </w:p>
                    <w:p w14:paraId="7C63E40D" w14:textId="77777777" w:rsidR="00480176" w:rsidRPr="004D6E95" w:rsidRDefault="00480176" w:rsidP="00480176">
                      <w:pPr>
                        <w:pStyle w:val="ReturnAddress"/>
                        <w:jc w:val="center"/>
                        <w:rPr>
                          <w:rFonts w:ascii="Times New Roman" w:hAnsi="Times New Roman"/>
                          <w:color w:val="0000FF"/>
                          <w:sz w:val="10"/>
                          <w:szCs w:val="34"/>
                        </w:rPr>
                      </w:pPr>
                    </w:p>
                    <w:p w14:paraId="1F30BFE2" w14:textId="77777777" w:rsidR="00480176" w:rsidRPr="00D077E9" w:rsidRDefault="00480176" w:rsidP="00480176">
                      <w:pPr>
                        <w:pStyle w:val="ReturnAddress"/>
                        <w:spacing w:line="192" w:lineRule="auto"/>
                        <w:jc w:val="center"/>
                        <w:rPr>
                          <w:rFonts w:ascii="Adobe Caslon Pro" w:hAnsi="Adobe Caslon Pro"/>
                          <w:b/>
                          <w:sz w:val="22"/>
                        </w:rPr>
                      </w:pP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 xml:space="preserve">2121 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W. Apollo Road, Garland,  TX 75044</w:t>
                      </w:r>
                    </w:p>
                    <w:p w14:paraId="2C3E1001" w14:textId="77777777" w:rsidR="00480176" w:rsidRDefault="00480176" w:rsidP="00480176">
                      <w:pPr>
                        <w:pStyle w:val="ReturnAddress"/>
                        <w:spacing w:line="192" w:lineRule="auto"/>
                        <w:jc w:val="center"/>
                      </w:pP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>Phone: 972-4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14</w:t>
                      </w: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>-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7073</w:t>
                      </w: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 xml:space="preserve">   Email: 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dmhcggarland@gmail.com</w:t>
                      </w:r>
                    </w:p>
                    <w:p w14:paraId="63F8B41A" w14:textId="77777777" w:rsidR="00480176" w:rsidRDefault="0048017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57DC54A" wp14:editId="1506554B">
                <wp:simplePos x="0" y="0"/>
                <wp:positionH relativeFrom="column">
                  <wp:posOffset>-85725</wp:posOffset>
                </wp:positionH>
                <wp:positionV relativeFrom="paragraph">
                  <wp:posOffset>-657225</wp:posOffset>
                </wp:positionV>
                <wp:extent cx="1266825" cy="14884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4CB4" w14:textId="77777777" w:rsidR="00480176" w:rsidRDefault="00115DAA">
                            <w:r w:rsidRPr="00171017">
                              <w:rPr>
                                <w:noProof/>
                              </w:rPr>
                              <w:drawing>
                                <wp:inline distT="0" distB="0" distL="0" distR="0" wp14:anchorId="2A80223D" wp14:editId="10AE3649">
                                  <wp:extent cx="1066800" cy="1390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DC54A" id="_x0000_s1027" type="#_x0000_t202" style="position:absolute;left:0;text-align:left;margin-left:-6.75pt;margin-top:-51.75pt;width:99.75pt;height:117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" strokecolor="white">
                <v:textbox style="mso-fit-shape-to-text:t">
                  <w:txbxContent>
                    <w:p w14:paraId="578D4CB4" w14:textId="77777777" w:rsidR="00480176" w:rsidRDefault="00115DAA">
                      <w:r w:rsidRPr="00171017">
                        <w:rPr>
                          <w:noProof/>
                        </w:rPr>
                        <w:drawing>
                          <wp:inline distT="0" distB="0" distL="0" distR="0" wp14:anchorId="2A80223D" wp14:editId="10AE3649">
                            <wp:extent cx="1066800" cy="1390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2C610" w14:textId="77777777" w:rsidR="006C47A7" w:rsidRDefault="006C47A7">
      <w:pPr>
        <w:pStyle w:val="Date"/>
        <w:jc w:val="center"/>
        <w:rPr>
          <w:b/>
          <w:sz w:val="32"/>
          <w:szCs w:val="32"/>
        </w:rPr>
      </w:pPr>
    </w:p>
    <w:p w14:paraId="300516F3" w14:textId="77777777" w:rsidR="006C47A7" w:rsidRDefault="006C47A7">
      <w:pPr>
        <w:pStyle w:val="Date"/>
        <w:jc w:val="center"/>
        <w:rPr>
          <w:b/>
          <w:sz w:val="32"/>
          <w:szCs w:val="32"/>
        </w:rPr>
      </w:pPr>
    </w:p>
    <w:p w14:paraId="4E4E3886" w14:textId="77777777" w:rsidR="006C47A7" w:rsidRDefault="006C47A7">
      <w:pPr>
        <w:pStyle w:val="Date"/>
        <w:jc w:val="center"/>
        <w:rPr>
          <w:b/>
          <w:sz w:val="32"/>
          <w:szCs w:val="32"/>
        </w:rPr>
      </w:pPr>
    </w:p>
    <w:p w14:paraId="29DB5B20" w14:textId="77777777" w:rsidR="00426FCA" w:rsidRDefault="005C3469">
      <w:pPr>
        <w:pStyle w:val="Date"/>
        <w:jc w:val="center"/>
        <w:rPr>
          <w:b/>
          <w:sz w:val="32"/>
          <w:szCs w:val="32"/>
        </w:rPr>
      </w:pPr>
      <w:r w:rsidRPr="005C3469">
        <w:rPr>
          <w:b/>
          <w:sz w:val="32"/>
          <w:szCs w:val="32"/>
        </w:rPr>
        <w:t>ĐƠN XIN HOÀN TRẢ</w:t>
      </w:r>
    </w:p>
    <w:p w14:paraId="5F43AA6C" w14:textId="77777777" w:rsidR="00F3231A" w:rsidRDefault="00072848">
      <w:pPr>
        <w:pStyle w:val="Date"/>
        <w:jc w:val="center"/>
        <w:rPr>
          <w:i/>
          <w:sz w:val="28"/>
          <w:szCs w:val="28"/>
        </w:rPr>
      </w:pPr>
      <w:r w:rsidRPr="00E539D3">
        <w:rPr>
          <w:i/>
          <w:sz w:val="28"/>
          <w:szCs w:val="28"/>
        </w:rPr>
        <w:t>Reimbursement Form</w:t>
      </w:r>
    </w:p>
    <w:p w14:paraId="41EDDC3B" w14:textId="77777777" w:rsidR="00BB6CDF" w:rsidRDefault="00BB6CDF" w:rsidP="00BB6CDF">
      <w:pPr>
        <w:pStyle w:val="InsideAddressNam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# ____________________</w:t>
      </w:r>
    </w:p>
    <w:p w14:paraId="5D26ABF5" w14:textId="77777777" w:rsidR="00BB6CDF" w:rsidRPr="00BB6CDF" w:rsidRDefault="00BB6CDF" w:rsidP="00BB6CDF">
      <w:pPr>
        <w:pStyle w:val="InsideAddress"/>
      </w:pPr>
    </w:p>
    <w:p w14:paraId="2F9FBEC1" w14:textId="77777777" w:rsidR="00BB6CDF" w:rsidRPr="00BB6CDF" w:rsidRDefault="00BB6CDF" w:rsidP="00BB6CDF">
      <w:pPr>
        <w:pStyle w:val="InsideAddres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   _____________________</w:t>
      </w:r>
      <w:r>
        <w:tab/>
      </w:r>
      <w:r>
        <w:tab/>
      </w:r>
      <w:r>
        <w:tab/>
      </w:r>
      <w:r>
        <w:tab/>
      </w:r>
    </w:p>
    <w:p w14:paraId="1E65C968" w14:textId="77777777" w:rsidR="00E74563" w:rsidRPr="00E74563" w:rsidRDefault="00E74563" w:rsidP="00E74563">
      <w:pPr>
        <w:pStyle w:val="InsideAddressName"/>
      </w:pPr>
    </w:p>
    <w:p w14:paraId="41EC65B6" w14:textId="77777777" w:rsidR="002479A3" w:rsidRPr="004B05DE" w:rsidRDefault="006C47A7" w:rsidP="00617FB7">
      <w:pPr>
        <w:pStyle w:val="InsideAddressName"/>
        <w:jc w:val="left"/>
        <w:rPr>
          <w:sz w:val="24"/>
          <w:szCs w:val="24"/>
        </w:rPr>
      </w:pPr>
      <w:r w:rsidRPr="006C47A7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02D492" wp14:editId="1AA1B2F8">
                <wp:simplePos x="0" y="0"/>
                <wp:positionH relativeFrom="column">
                  <wp:posOffset>5393055</wp:posOffset>
                </wp:positionH>
                <wp:positionV relativeFrom="paragraph">
                  <wp:posOffset>274955</wp:posOffset>
                </wp:positionV>
                <wp:extent cx="1819275" cy="431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B9C8" w14:textId="77777777" w:rsidR="006C47A7" w:rsidRPr="00C44201" w:rsidRDefault="006C47A7" w:rsidP="006C47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201">
                              <w:rPr>
                                <w:b/>
                              </w:rPr>
                              <w:t>RECEIPTS</w:t>
                            </w:r>
                          </w:p>
                          <w:p w14:paraId="4D26E33B" w14:textId="77777777" w:rsidR="006C47A7" w:rsidRDefault="006C47A7"/>
                          <w:p w14:paraId="67E82366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4FA2FF82" w14:textId="77777777" w:rsidR="006C47A7" w:rsidRPr="006C47A7" w:rsidRDefault="006C47A7" w:rsidP="006C47A7">
                            <w:pPr>
                              <w:spacing w:line="360" w:lineRule="auto"/>
                              <w:ind w:left="-90"/>
                              <w:rPr>
                                <w:sz w:val="6"/>
                              </w:rPr>
                            </w:pPr>
                          </w:p>
                          <w:p w14:paraId="3B30F6F1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607E57C9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69FAAADC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5079A8E4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66510D0A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4E6E2D25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73C6CF96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2D16A3F5" w14:textId="77777777" w:rsidR="006C47A7" w:rsidRDefault="006C47A7" w:rsidP="006C4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589CA839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0CEE71B8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328D5F9C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7499AD40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46985853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5D814D87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44882B07" w14:textId="77777777" w:rsidR="00501BAE" w:rsidRDefault="00501BAE" w:rsidP="00501B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70"/>
                            </w:pPr>
                            <w:r>
                              <w:t>$ ____________________</w:t>
                            </w:r>
                          </w:p>
                          <w:p w14:paraId="36E79677" w14:textId="77777777" w:rsidR="006C47A7" w:rsidRPr="009C09A1" w:rsidRDefault="006C47A7" w:rsidP="006C47A7">
                            <w:pPr>
                              <w:spacing w:line="360" w:lineRule="auto"/>
                              <w:ind w:left="-90"/>
                              <w:rPr>
                                <w:b/>
                                <w:sz w:val="22"/>
                              </w:rPr>
                            </w:pPr>
                            <w:r w:rsidRPr="009C09A1">
                              <w:rPr>
                                <w:b/>
                                <w:sz w:val="22"/>
                              </w:rPr>
                              <w:t>Total   _________________</w:t>
                            </w:r>
                          </w:p>
                          <w:p w14:paraId="6D8434C9" w14:textId="77777777" w:rsidR="006C47A7" w:rsidRDefault="006C47A7" w:rsidP="006C47A7">
                            <w:pPr>
                              <w:spacing w:line="360" w:lineRule="auto"/>
                            </w:pPr>
                          </w:p>
                          <w:p w14:paraId="03E9EFE5" w14:textId="77777777" w:rsidR="006C47A7" w:rsidRDefault="006C47A7" w:rsidP="006C47A7">
                            <w:pPr>
                              <w:spacing w:line="480" w:lineRule="auto"/>
                            </w:pPr>
                          </w:p>
                          <w:p w14:paraId="40A4D4D2" w14:textId="77777777" w:rsidR="006C47A7" w:rsidRDefault="006C47A7" w:rsidP="006C47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D492" id="_x0000_s1028" type="#_x0000_t202" style="position:absolute;margin-left:424.65pt;margin-top:21.65pt;width:143.25pt;height:3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" strokeweight="1.25pt">
                <v:textbox>
                  <w:txbxContent>
                    <w:p w14:paraId="251FB9C8" w14:textId="77777777" w:rsidR="006C47A7" w:rsidRPr="00C44201" w:rsidRDefault="006C47A7" w:rsidP="006C47A7">
                      <w:pPr>
                        <w:jc w:val="center"/>
                        <w:rPr>
                          <w:b/>
                        </w:rPr>
                      </w:pPr>
                      <w:r w:rsidRPr="00C44201">
                        <w:rPr>
                          <w:b/>
                        </w:rPr>
                        <w:t>RECEIPTS</w:t>
                      </w:r>
                    </w:p>
                    <w:p w14:paraId="4D26E33B" w14:textId="77777777" w:rsidR="006C47A7" w:rsidRDefault="006C47A7"/>
                    <w:p w14:paraId="67E82366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4FA2FF82" w14:textId="77777777" w:rsidR="006C47A7" w:rsidRPr="006C47A7" w:rsidRDefault="006C47A7" w:rsidP="006C47A7">
                      <w:pPr>
                        <w:spacing w:line="360" w:lineRule="auto"/>
                        <w:ind w:left="-90"/>
                        <w:rPr>
                          <w:sz w:val="6"/>
                        </w:rPr>
                      </w:pPr>
                    </w:p>
                    <w:p w14:paraId="3B30F6F1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607E57C9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69FAAADC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5079A8E4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66510D0A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4E6E2D25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73C6CF96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2D16A3F5" w14:textId="77777777" w:rsidR="006C47A7" w:rsidRDefault="006C47A7" w:rsidP="006C4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589CA839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0CEE71B8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328D5F9C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7499AD40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46985853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5D814D87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44882B07" w14:textId="77777777" w:rsidR="00501BAE" w:rsidRDefault="00501BAE" w:rsidP="00501B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70"/>
                      </w:pPr>
                      <w:r>
                        <w:t>$ ____________________</w:t>
                      </w:r>
                    </w:p>
                    <w:p w14:paraId="36E79677" w14:textId="77777777" w:rsidR="006C47A7" w:rsidRPr="009C09A1" w:rsidRDefault="006C47A7" w:rsidP="006C47A7">
                      <w:pPr>
                        <w:spacing w:line="360" w:lineRule="auto"/>
                        <w:ind w:left="-90"/>
                        <w:rPr>
                          <w:b/>
                          <w:sz w:val="22"/>
                        </w:rPr>
                      </w:pPr>
                      <w:r w:rsidRPr="009C09A1">
                        <w:rPr>
                          <w:b/>
                          <w:sz w:val="22"/>
                        </w:rPr>
                        <w:t>Total   _________________</w:t>
                      </w:r>
                    </w:p>
                    <w:p w14:paraId="6D8434C9" w14:textId="77777777" w:rsidR="006C47A7" w:rsidRDefault="006C47A7" w:rsidP="006C47A7">
                      <w:pPr>
                        <w:spacing w:line="360" w:lineRule="auto"/>
                      </w:pPr>
                    </w:p>
                    <w:p w14:paraId="03E9EFE5" w14:textId="77777777" w:rsidR="006C47A7" w:rsidRDefault="006C47A7" w:rsidP="006C47A7">
                      <w:pPr>
                        <w:spacing w:line="480" w:lineRule="auto"/>
                      </w:pPr>
                    </w:p>
                    <w:p w14:paraId="40A4D4D2" w14:textId="77777777" w:rsidR="006C47A7" w:rsidRDefault="006C47A7" w:rsidP="006C47A7"/>
                  </w:txbxContent>
                </v:textbox>
                <w10:wrap type="square"/>
              </v:shape>
            </w:pict>
          </mc:Fallback>
        </mc:AlternateContent>
      </w:r>
      <w:r w:rsidR="00236CE0">
        <w:rPr>
          <w:sz w:val="24"/>
          <w:szCs w:val="24"/>
        </w:rPr>
        <w:t>Tên</w:t>
      </w:r>
      <w:r w:rsidR="002479A3" w:rsidRPr="004B05DE">
        <w:rPr>
          <w:sz w:val="24"/>
          <w:szCs w:val="24"/>
        </w:rPr>
        <w:t>:_</w:t>
      </w:r>
      <w:r w:rsidR="00072848" w:rsidRPr="004B05DE">
        <w:rPr>
          <w:sz w:val="24"/>
          <w:szCs w:val="24"/>
        </w:rPr>
        <w:t>______</w:t>
      </w:r>
      <w:r w:rsidR="002479A3" w:rsidRPr="004B05DE">
        <w:rPr>
          <w:sz w:val="24"/>
          <w:szCs w:val="24"/>
        </w:rPr>
        <w:t>_______________</w:t>
      </w:r>
      <w:r w:rsidR="00236CE0">
        <w:rPr>
          <w:sz w:val="24"/>
          <w:szCs w:val="24"/>
        </w:rPr>
        <w:t>__</w:t>
      </w:r>
      <w:r w:rsidR="002479A3" w:rsidRPr="004B05DE">
        <w:rPr>
          <w:sz w:val="24"/>
          <w:szCs w:val="24"/>
        </w:rPr>
        <w:t>_________________________</w:t>
      </w:r>
      <w:r w:rsidR="000222A1">
        <w:rPr>
          <w:sz w:val="24"/>
          <w:szCs w:val="24"/>
        </w:rPr>
        <w:t>__________</w:t>
      </w:r>
    </w:p>
    <w:p w14:paraId="2506C32C" w14:textId="77777777" w:rsidR="002479A3" w:rsidRPr="00E539D3" w:rsidRDefault="000222A1" w:rsidP="002479A3">
      <w:pPr>
        <w:pStyle w:val="InsideAddress"/>
        <w:rPr>
          <w:i/>
          <w:sz w:val="24"/>
          <w:szCs w:val="24"/>
        </w:rPr>
      </w:pPr>
      <w:r w:rsidRPr="00E539D3">
        <w:rPr>
          <w:i/>
          <w:sz w:val="24"/>
          <w:szCs w:val="24"/>
        </w:rPr>
        <w:t>Requested by</w:t>
      </w:r>
    </w:p>
    <w:p w14:paraId="0F7A307A" w14:textId="77777777" w:rsidR="006D2260" w:rsidRPr="004B05DE" w:rsidRDefault="006D2260" w:rsidP="002479A3">
      <w:pPr>
        <w:pStyle w:val="InsideAddress"/>
        <w:rPr>
          <w:sz w:val="24"/>
          <w:szCs w:val="24"/>
        </w:rPr>
      </w:pPr>
    </w:p>
    <w:p w14:paraId="5DA2625B" w14:textId="77777777" w:rsidR="00F03940" w:rsidRPr="004B05DE" w:rsidRDefault="005C3469" w:rsidP="00617FB7">
      <w:pPr>
        <w:pStyle w:val="InsideAddress"/>
        <w:jc w:val="left"/>
        <w:rPr>
          <w:sz w:val="24"/>
          <w:szCs w:val="24"/>
        </w:rPr>
      </w:pPr>
      <w:r w:rsidRPr="004B05DE">
        <w:rPr>
          <w:sz w:val="24"/>
          <w:szCs w:val="24"/>
        </w:rPr>
        <w:t>Tổng số chi: _____</w:t>
      </w:r>
      <w:r w:rsidR="00F03940" w:rsidRPr="004B05DE">
        <w:rPr>
          <w:sz w:val="24"/>
          <w:szCs w:val="24"/>
        </w:rPr>
        <w:t>_____</w:t>
      </w:r>
      <w:r w:rsidRPr="004B05DE">
        <w:rPr>
          <w:sz w:val="24"/>
          <w:szCs w:val="24"/>
        </w:rPr>
        <w:t>_</w:t>
      </w:r>
      <w:r w:rsidR="00F03940" w:rsidRPr="004B05DE">
        <w:rPr>
          <w:sz w:val="24"/>
          <w:szCs w:val="24"/>
        </w:rPr>
        <w:t>_____________</w:t>
      </w:r>
      <w:r w:rsidR="005208C3">
        <w:rPr>
          <w:sz w:val="24"/>
          <w:szCs w:val="24"/>
        </w:rPr>
        <w:t xml:space="preserve">Ngày chi: </w:t>
      </w:r>
      <w:r w:rsidR="00F03940" w:rsidRPr="004B05DE">
        <w:rPr>
          <w:sz w:val="24"/>
          <w:szCs w:val="24"/>
        </w:rPr>
        <w:t>_____________________</w:t>
      </w:r>
    </w:p>
    <w:p w14:paraId="39A41314" w14:textId="77777777" w:rsidR="00617FB7" w:rsidRPr="004B05DE" w:rsidRDefault="005C3469" w:rsidP="00617FB7">
      <w:pPr>
        <w:pStyle w:val="InsideAddress"/>
        <w:jc w:val="left"/>
        <w:rPr>
          <w:sz w:val="24"/>
          <w:szCs w:val="24"/>
        </w:rPr>
      </w:pPr>
      <w:r w:rsidRPr="00E539D3">
        <w:rPr>
          <w:i/>
          <w:sz w:val="24"/>
          <w:szCs w:val="24"/>
        </w:rPr>
        <w:t xml:space="preserve">Amount </w:t>
      </w:r>
      <w:r w:rsidR="00236CE0" w:rsidRPr="00E539D3">
        <w:rPr>
          <w:i/>
          <w:sz w:val="24"/>
          <w:szCs w:val="24"/>
        </w:rPr>
        <w:t>of expense</w:t>
      </w:r>
      <w:r w:rsidR="005208C3">
        <w:rPr>
          <w:sz w:val="24"/>
          <w:szCs w:val="24"/>
        </w:rPr>
        <w:tab/>
      </w:r>
      <w:r w:rsidR="005208C3">
        <w:rPr>
          <w:sz w:val="24"/>
          <w:szCs w:val="24"/>
        </w:rPr>
        <w:tab/>
      </w:r>
      <w:r w:rsidR="005208C3">
        <w:rPr>
          <w:sz w:val="24"/>
          <w:szCs w:val="24"/>
        </w:rPr>
        <w:tab/>
      </w:r>
      <w:r w:rsidR="005208C3">
        <w:rPr>
          <w:sz w:val="24"/>
          <w:szCs w:val="24"/>
        </w:rPr>
        <w:tab/>
        <w:t xml:space="preserve">        </w:t>
      </w:r>
      <w:r w:rsidR="00236CE0" w:rsidRPr="00E539D3">
        <w:rPr>
          <w:i/>
          <w:sz w:val="24"/>
          <w:szCs w:val="24"/>
        </w:rPr>
        <w:t xml:space="preserve">Purchase </w:t>
      </w:r>
      <w:r w:rsidR="005208C3" w:rsidRPr="00E539D3">
        <w:rPr>
          <w:i/>
          <w:sz w:val="24"/>
          <w:szCs w:val="24"/>
        </w:rPr>
        <w:t>Date</w:t>
      </w:r>
      <w:r w:rsidR="005208C3">
        <w:rPr>
          <w:sz w:val="24"/>
          <w:szCs w:val="24"/>
        </w:rPr>
        <w:tab/>
      </w:r>
    </w:p>
    <w:p w14:paraId="667CADD2" w14:textId="77777777" w:rsidR="005208C3" w:rsidRDefault="005208C3" w:rsidP="005208C3">
      <w:pPr>
        <w:pStyle w:val="InsideAddress"/>
        <w:jc w:val="left"/>
        <w:rPr>
          <w:sz w:val="24"/>
          <w:szCs w:val="24"/>
        </w:rPr>
      </w:pPr>
    </w:p>
    <w:p w14:paraId="58253D09" w14:textId="77777777" w:rsidR="008C0EF6" w:rsidRDefault="005208C3" w:rsidP="005208C3">
      <w:pPr>
        <w:pStyle w:val="InsideAddress"/>
        <w:jc w:val="left"/>
        <w:rPr>
          <w:sz w:val="24"/>
          <w:szCs w:val="24"/>
        </w:rPr>
      </w:pPr>
      <w:r>
        <w:rPr>
          <w:sz w:val="24"/>
          <w:szCs w:val="24"/>
        </w:rPr>
        <w:t>Lý do: ___________________________</w:t>
      </w:r>
      <w:r w:rsidR="00236CE0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________________________________ </w:t>
      </w:r>
    </w:p>
    <w:p w14:paraId="27A363C1" w14:textId="77777777" w:rsidR="005208C3" w:rsidRPr="008D59F5" w:rsidRDefault="000222A1" w:rsidP="005208C3">
      <w:pPr>
        <w:pStyle w:val="InsideAddress"/>
        <w:jc w:val="left"/>
        <w:rPr>
          <w:i/>
          <w:sz w:val="24"/>
          <w:szCs w:val="24"/>
        </w:rPr>
      </w:pPr>
      <w:r w:rsidRPr="008D59F5">
        <w:rPr>
          <w:rFonts w:ascii="MyriadPro-Regular" w:hAnsi="MyriadPro-Regular" w:cs="MyriadPro-Regular"/>
          <w:i/>
          <w:spacing w:val="0"/>
          <w:sz w:val="24"/>
          <w:szCs w:val="24"/>
        </w:rPr>
        <w:t>D</w:t>
      </w:r>
      <w:r w:rsidR="00236CE0" w:rsidRPr="008D59F5">
        <w:rPr>
          <w:rFonts w:ascii="MyriadPro-Regular" w:hAnsi="MyriadPro-Regular" w:cs="MyriadPro-Regular"/>
          <w:i/>
          <w:spacing w:val="0"/>
          <w:sz w:val="24"/>
          <w:szCs w:val="24"/>
        </w:rPr>
        <w:t>escription of expenditure</w:t>
      </w:r>
      <w:r w:rsidR="0071212E" w:rsidRPr="008D59F5">
        <w:rPr>
          <w:rFonts w:ascii="MyriadPro-Regular" w:hAnsi="MyriadPro-Regular" w:cs="MyriadPro-Regular"/>
          <w:i/>
          <w:spacing w:val="0"/>
          <w:sz w:val="24"/>
          <w:szCs w:val="24"/>
        </w:rPr>
        <w:t xml:space="preserve"> – please submit receipts or bills</w:t>
      </w:r>
    </w:p>
    <w:p w14:paraId="4236A2A7" w14:textId="77777777" w:rsidR="005208C3" w:rsidRDefault="005208C3" w:rsidP="005208C3">
      <w:pPr>
        <w:pStyle w:val="InsideAddress"/>
        <w:jc w:val="left"/>
        <w:rPr>
          <w:sz w:val="24"/>
          <w:szCs w:val="24"/>
        </w:rPr>
      </w:pPr>
    </w:p>
    <w:p w14:paraId="450ABBB5" w14:textId="77777777" w:rsidR="00F03940" w:rsidRPr="004B05DE" w:rsidRDefault="00236CE0" w:rsidP="00617FB7">
      <w:pPr>
        <w:pStyle w:val="InsideAddress"/>
        <w:jc w:val="left"/>
        <w:rPr>
          <w:sz w:val="24"/>
          <w:szCs w:val="24"/>
        </w:rPr>
      </w:pPr>
      <w:r>
        <w:rPr>
          <w:sz w:val="24"/>
          <w:szCs w:val="24"/>
        </w:rPr>
        <w:t>Hội đoàn</w:t>
      </w:r>
      <w:r w:rsidR="005C3469" w:rsidRPr="004B05DE">
        <w:rPr>
          <w:sz w:val="24"/>
          <w:szCs w:val="24"/>
        </w:rPr>
        <w:t xml:space="preserve"> </w:t>
      </w:r>
      <w:r w:rsidR="00F03940" w:rsidRPr="004B05DE">
        <w:rPr>
          <w:sz w:val="24"/>
          <w:szCs w:val="24"/>
        </w:rPr>
        <w:t>:</w:t>
      </w:r>
      <w:r w:rsidR="005C3469" w:rsidRPr="004B05DE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="005C3469" w:rsidRPr="004B05DE">
        <w:rPr>
          <w:sz w:val="24"/>
          <w:szCs w:val="24"/>
        </w:rPr>
        <w:t>____</w:t>
      </w:r>
      <w:r w:rsidR="00072848" w:rsidRPr="004B05DE">
        <w:rPr>
          <w:sz w:val="24"/>
          <w:szCs w:val="24"/>
        </w:rPr>
        <w:t>____________</w:t>
      </w:r>
      <w:r>
        <w:rPr>
          <w:sz w:val="24"/>
          <w:szCs w:val="24"/>
        </w:rPr>
        <w:t>__</w:t>
      </w:r>
      <w:r w:rsidR="00072848" w:rsidRPr="004B05DE">
        <w:rPr>
          <w:sz w:val="24"/>
          <w:szCs w:val="24"/>
        </w:rPr>
        <w:t>_____________</w:t>
      </w:r>
      <w:r w:rsidR="00F03940" w:rsidRPr="004B05DE">
        <w:rPr>
          <w:sz w:val="24"/>
          <w:szCs w:val="24"/>
        </w:rPr>
        <w:t>___________</w:t>
      </w:r>
      <w:r w:rsidR="00617FB7" w:rsidRPr="004B05DE">
        <w:rPr>
          <w:sz w:val="24"/>
          <w:szCs w:val="24"/>
        </w:rPr>
        <w:t>_</w:t>
      </w:r>
      <w:r w:rsidR="009E7BD7" w:rsidRPr="004B05DE">
        <w:rPr>
          <w:sz w:val="24"/>
          <w:szCs w:val="24"/>
        </w:rPr>
        <w:t>___</w:t>
      </w:r>
    </w:p>
    <w:p w14:paraId="47CFDCD4" w14:textId="77777777" w:rsidR="009E7BD7" w:rsidRPr="00E539D3" w:rsidRDefault="00236CE0" w:rsidP="00617FB7">
      <w:pPr>
        <w:pStyle w:val="InsideAddress"/>
        <w:jc w:val="left"/>
        <w:rPr>
          <w:i/>
          <w:sz w:val="24"/>
          <w:szCs w:val="24"/>
        </w:rPr>
      </w:pPr>
      <w:r w:rsidRPr="00E539D3">
        <w:rPr>
          <w:i/>
          <w:sz w:val="24"/>
          <w:szCs w:val="24"/>
        </w:rPr>
        <w:t>Ministry of Church</w:t>
      </w:r>
    </w:p>
    <w:p w14:paraId="0C579533" w14:textId="77777777" w:rsidR="005C3469" w:rsidRDefault="005C3469" w:rsidP="00617FB7">
      <w:pPr>
        <w:pStyle w:val="InsideAddress"/>
        <w:jc w:val="left"/>
        <w:rPr>
          <w:sz w:val="24"/>
          <w:szCs w:val="24"/>
        </w:rPr>
      </w:pPr>
    </w:p>
    <w:p w14:paraId="17037363" w14:textId="77777777" w:rsidR="000222A1" w:rsidRPr="004B05DE" w:rsidRDefault="000222A1" w:rsidP="00617FB7">
      <w:pPr>
        <w:pStyle w:val="InsideAddress"/>
        <w:jc w:val="left"/>
        <w:rPr>
          <w:sz w:val="24"/>
          <w:szCs w:val="24"/>
        </w:rPr>
      </w:pPr>
      <w:r>
        <w:rPr>
          <w:sz w:val="24"/>
          <w:szCs w:val="24"/>
        </w:rPr>
        <w:t>Tên người được trả: ____________________________________________</w:t>
      </w:r>
    </w:p>
    <w:p w14:paraId="7A6E56BB" w14:textId="77777777" w:rsidR="008C0EF6" w:rsidRPr="00E539D3" w:rsidRDefault="000222A1" w:rsidP="00617FB7">
      <w:pPr>
        <w:pStyle w:val="InsideAddress"/>
        <w:jc w:val="left"/>
        <w:rPr>
          <w:i/>
          <w:sz w:val="24"/>
          <w:szCs w:val="24"/>
        </w:rPr>
      </w:pPr>
      <w:r w:rsidRPr="00E539D3">
        <w:rPr>
          <w:i/>
          <w:sz w:val="24"/>
          <w:szCs w:val="24"/>
        </w:rPr>
        <w:t>Payee</w:t>
      </w:r>
    </w:p>
    <w:p w14:paraId="760245DB" w14:textId="77777777" w:rsidR="000222A1" w:rsidRDefault="000222A1" w:rsidP="00617FB7">
      <w:pPr>
        <w:pStyle w:val="InsideAddress"/>
        <w:jc w:val="left"/>
        <w:rPr>
          <w:sz w:val="24"/>
          <w:szCs w:val="24"/>
        </w:rPr>
      </w:pPr>
    </w:p>
    <w:p w14:paraId="503EE190" w14:textId="77777777" w:rsidR="000222A1" w:rsidRDefault="000222A1" w:rsidP="00617FB7">
      <w:pPr>
        <w:pStyle w:val="InsideAddress"/>
        <w:jc w:val="left"/>
        <w:rPr>
          <w:sz w:val="24"/>
          <w:szCs w:val="24"/>
        </w:rPr>
      </w:pPr>
    </w:p>
    <w:p w14:paraId="176026A9" w14:textId="77777777" w:rsidR="000222A1" w:rsidRDefault="000222A1" w:rsidP="00617FB7">
      <w:pPr>
        <w:pStyle w:val="InsideAddress"/>
        <w:jc w:val="left"/>
        <w:rPr>
          <w:sz w:val="24"/>
          <w:szCs w:val="24"/>
        </w:rPr>
      </w:pPr>
      <w:r>
        <w:rPr>
          <w:sz w:val="24"/>
          <w:szCs w:val="24"/>
        </w:rPr>
        <w:t>Phone#  hoặc email của người được trả:____________________________</w:t>
      </w:r>
    </w:p>
    <w:p w14:paraId="5EB7D099" w14:textId="77777777" w:rsidR="000222A1" w:rsidRDefault="000222A1" w:rsidP="00617FB7">
      <w:pPr>
        <w:pStyle w:val="InsideAddress"/>
        <w:jc w:val="left"/>
        <w:rPr>
          <w:sz w:val="24"/>
          <w:szCs w:val="24"/>
        </w:rPr>
      </w:pPr>
    </w:p>
    <w:p w14:paraId="4CCA680E" w14:textId="77777777" w:rsidR="008C0EF6" w:rsidRDefault="008C0EF6" w:rsidP="00617FB7">
      <w:pPr>
        <w:pStyle w:val="InsideAddress"/>
        <w:jc w:val="left"/>
        <w:rPr>
          <w:sz w:val="24"/>
          <w:szCs w:val="24"/>
        </w:rPr>
      </w:pPr>
    </w:p>
    <w:p w14:paraId="0C06BF33" w14:textId="77777777" w:rsidR="008C0EF6" w:rsidRDefault="008C0EF6" w:rsidP="00617FB7">
      <w:pPr>
        <w:pStyle w:val="InsideAddres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Người xác nhận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Chữ ký người được trả</w:t>
      </w:r>
    </w:p>
    <w:p w14:paraId="79E1C065" w14:textId="77777777" w:rsidR="005C3469" w:rsidRPr="004B05DE" w:rsidRDefault="008C0EF6" w:rsidP="00617FB7">
      <w:pPr>
        <w:pStyle w:val="InsideAddress"/>
        <w:jc w:val="left"/>
        <w:rPr>
          <w:sz w:val="24"/>
          <w:szCs w:val="24"/>
        </w:rPr>
      </w:pPr>
      <w:r w:rsidRPr="00E539D3">
        <w:rPr>
          <w:i/>
          <w:sz w:val="24"/>
          <w:szCs w:val="24"/>
        </w:rPr>
        <w:t>Approved 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39D3">
        <w:rPr>
          <w:i/>
          <w:sz w:val="24"/>
          <w:szCs w:val="24"/>
        </w:rPr>
        <w:t>Payee’s Signature</w:t>
      </w:r>
    </w:p>
    <w:p w14:paraId="649EDDB9" w14:textId="77777777" w:rsidR="001B057A" w:rsidRPr="004B05DE" w:rsidRDefault="001B057A" w:rsidP="00617FB7">
      <w:pPr>
        <w:pStyle w:val="InsideAddress"/>
        <w:jc w:val="left"/>
        <w:rPr>
          <w:sz w:val="24"/>
          <w:szCs w:val="24"/>
        </w:rPr>
      </w:pPr>
    </w:p>
    <w:p w14:paraId="3DACE5F0" w14:textId="77777777" w:rsidR="001B057A" w:rsidRPr="004B05DE" w:rsidRDefault="001B057A" w:rsidP="00617FB7">
      <w:pPr>
        <w:pStyle w:val="InsideAddress"/>
        <w:jc w:val="left"/>
        <w:rPr>
          <w:sz w:val="24"/>
          <w:szCs w:val="24"/>
        </w:rPr>
      </w:pPr>
    </w:p>
    <w:p w14:paraId="2CFDF8F6" w14:textId="77777777" w:rsidR="001B057A" w:rsidRPr="004B05DE" w:rsidRDefault="001B057A" w:rsidP="002479A3">
      <w:pPr>
        <w:pStyle w:val="InsideAddress"/>
        <w:rPr>
          <w:sz w:val="24"/>
          <w:szCs w:val="24"/>
        </w:rPr>
      </w:pPr>
    </w:p>
    <w:p w14:paraId="2644C7DD" w14:textId="77777777" w:rsidR="001B057A" w:rsidRPr="004B05DE" w:rsidRDefault="001B057A" w:rsidP="002479A3">
      <w:pPr>
        <w:pStyle w:val="InsideAddress"/>
        <w:rPr>
          <w:sz w:val="24"/>
          <w:szCs w:val="24"/>
        </w:rPr>
      </w:pPr>
    </w:p>
    <w:p w14:paraId="37B4429A" w14:textId="77777777" w:rsidR="00F03940" w:rsidRPr="004B05DE" w:rsidRDefault="001B057A" w:rsidP="002479A3">
      <w:pPr>
        <w:pStyle w:val="InsideAddress"/>
        <w:rPr>
          <w:sz w:val="24"/>
          <w:szCs w:val="24"/>
        </w:rPr>
      </w:pPr>
      <w:r w:rsidRPr="004B05DE">
        <w:rPr>
          <w:sz w:val="24"/>
          <w:szCs w:val="24"/>
        </w:rPr>
        <w:t>Lm. Chính xứ / Phó xứ chấp nhận</w:t>
      </w:r>
      <w:r w:rsidRPr="004B05DE">
        <w:rPr>
          <w:sz w:val="24"/>
          <w:szCs w:val="24"/>
        </w:rPr>
        <w:tab/>
      </w:r>
      <w:r w:rsidR="004B05DE">
        <w:rPr>
          <w:sz w:val="24"/>
          <w:szCs w:val="24"/>
        </w:rPr>
        <w:t xml:space="preserve">                     </w:t>
      </w:r>
      <w:r w:rsidR="000222A1">
        <w:rPr>
          <w:sz w:val="24"/>
          <w:szCs w:val="24"/>
        </w:rPr>
        <w:t>N</w:t>
      </w:r>
      <w:r w:rsidRPr="004B05DE">
        <w:rPr>
          <w:sz w:val="24"/>
          <w:szCs w:val="24"/>
        </w:rPr>
        <w:t>gày</w:t>
      </w:r>
      <w:r w:rsidR="000222A1">
        <w:rPr>
          <w:sz w:val="24"/>
          <w:szCs w:val="24"/>
        </w:rPr>
        <w:t>:_</w:t>
      </w:r>
      <w:r w:rsidRPr="004B05DE">
        <w:rPr>
          <w:sz w:val="24"/>
          <w:szCs w:val="24"/>
        </w:rPr>
        <w:t>________________________</w:t>
      </w:r>
    </w:p>
    <w:p w14:paraId="196BD534" w14:textId="77777777" w:rsidR="001B057A" w:rsidRPr="00E539D3" w:rsidRDefault="00480176" w:rsidP="00480176">
      <w:pPr>
        <w:pStyle w:val="InsideAddress"/>
        <w:ind w:left="3600" w:firstLine="720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57A" w:rsidRPr="00E539D3">
        <w:rPr>
          <w:i/>
          <w:sz w:val="24"/>
          <w:szCs w:val="24"/>
        </w:rPr>
        <w:t>Date</w:t>
      </w:r>
    </w:p>
    <w:p w14:paraId="58DEFBC3" w14:textId="77777777" w:rsidR="0071212E" w:rsidRPr="00617FB7" w:rsidRDefault="0071212E" w:rsidP="002479A3">
      <w:pPr>
        <w:pStyle w:val="InsideAddress"/>
        <w:rPr>
          <w:sz w:val="24"/>
          <w:szCs w:val="24"/>
        </w:rPr>
      </w:pPr>
    </w:p>
    <w:sectPr w:rsidR="0071212E" w:rsidRPr="00617FB7" w:rsidSect="006C47A7">
      <w:headerReference w:type="default" r:id="rId8"/>
      <w:type w:val="continuous"/>
      <w:pgSz w:w="12240" w:h="15840" w:code="1"/>
      <w:pgMar w:top="1440" w:right="432" w:bottom="720" w:left="432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1DE5" w14:textId="77777777" w:rsidR="003E49CC" w:rsidRDefault="003E49CC">
      <w:r>
        <w:separator/>
      </w:r>
    </w:p>
  </w:endnote>
  <w:endnote w:type="continuationSeparator" w:id="0">
    <w:p w14:paraId="6DAFA9ED" w14:textId="77777777" w:rsidR="003E49CC" w:rsidRDefault="003E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French Vanilla">
    <w:altName w:val="Cambria"/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367D" w14:textId="77777777" w:rsidR="003E49CC" w:rsidRDefault="003E49CC">
      <w:r>
        <w:separator/>
      </w:r>
    </w:p>
  </w:footnote>
  <w:footnote w:type="continuationSeparator" w:id="0">
    <w:p w14:paraId="46EEC469" w14:textId="77777777" w:rsidR="003E49CC" w:rsidRDefault="003E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A04D" w14:textId="7095EE54" w:rsidR="002A45B8" w:rsidRDefault="002A45B8">
    <w:pPr>
      <w:pStyle w:val="Head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6C47A7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0055E1">
      <w:rPr>
        <w:noProof/>
      </w:rPr>
      <w:t>May 1, 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D5C"/>
    <w:multiLevelType w:val="hybridMultilevel"/>
    <w:tmpl w:val="C8029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31E6"/>
    <w:multiLevelType w:val="hybridMultilevel"/>
    <w:tmpl w:val="DCC074EC"/>
    <w:lvl w:ilvl="0" w:tplc="2B5A627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866896"/>
    <w:multiLevelType w:val="hybridMultilevel"/>
    <w:tmpl w:val="0D5A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188C"/>
    <w:multiLevelType w:val="hybridMultilevel"/>
    <w:tmpl w:val="CB58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3647"/>
    <w:multiLevelType w:val="hybridMultilevel"/>
    <w:tmpl w:val="54408776"/>
    <w:lvl w:ilvl="0" w:tplc="81505F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96430551">
    <w:abstractNumId w:val="2"/>
  </w:num>
  <w:num w:numId="2" w16cid:durableId="849686399">
    <w:abstractNumId w:val="6"/>
  </w:num>
  <w:num w:numId="3" w16cid:durableId="1793163176">
    <w:abstractNumId w:val="5"/>
  </w:num>
  <w:num w:numId="4" w16cid:durableId="699554768">
    <w:abstractNumId w:val="1"/>
  </w:num>
  <w:num w:numId="5" w16cid:durableId="1109810720">
    <w:abstractNumId w:val="0"/>
  </w:num>
  <w:num w:numId="6" w16cid:durableId="1822384682">
    <w:abstractNumId w:val="4"/>
  </w:num>
  <w:num w:numId="7" w16cid:durableId="126707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15"/>
    <w:rsid w:val="000055E1"/>
    <w:rsid w:val="000222A1"/>
    <w:rsid w:val="00072848"/>
    <w:rsid w:val="000F2962"/>
    <w:rsid w:val="00115DAA"/>
    <w:rsid w:val="001B057A"/>
    <w:rsid w:val="001B0CC2"/>
    <w:rsid w:val="001F63A8"/>
    <w:rsid w:val="00236CE0"/>
    <w:rsid w:val="002479A3"/>
    <w:rsid w:val="002A45B8"/>
    <w:rsid w:val="002B7AC2"/>
    <w:rsid w:val="002D61E5"/>
    <w:rsid w:val="002F2CCF"/>
    <w:rsid w:val="0036276C"/>
    <w:rsid w:val="003A6615"/>
    <w:rsid w:val="003E49CC"/>
    <w:rsid w:val="00426FCA"/>
    <w:rsid w:val="00480176"/>
    <w:rsid w:val="004B05DE"/>
    <w:rsid w:val="004C42FE"/>
    <w:rsid w:val="00501BAE"/>
    <w:rsid w:val="005144C2"/>
    <w:rsid w:val="005208C3"/>
    <w:rsid w:val="005B0CFC"/>
    <w:rsid w:val="005C3469"/>
    <w:rsid w:val="005D0062"/>
    <w:rsid w:val="00617FB7"/>
    <w:rsid w:val="006C47A7"/>
    <w:rsid w:val="006D2260"/>
    <w:rsid w:val="006E0AC5"/>
    <w:rsid w:val="007000F6"/>
    <w:rsid w:val="0071212E"/>
    <w:rsid w:val="007346A5"/>
    <w:rsid w:val="007700A0"/>
    <w:rsid w:val="007C14A7"/>
    <w:rsid w:val="007D3E24"/>
    <w:rsid w:val="00833073"/>
    <w:rsid w:val="00856798"/>
    <w:rsid w:val="008C0EF6"/>
    <w:rsid w:val="008D59F5"/>
    <w:rsid w:val="00926634"/>
    <w:rsid w:val="00990CA7"/>
    <w:rsid w:val="009C09A1"/>
    <w:rsid w:val="009E37D7"/>
    <w:rsid w:val="009E7BD7"/>
    <w:rsid w:val="00A614E8"/>
    <w:rsid w:val="00A966BE"/>
    <w:rsid w:val="00AD2E54"/>
    <w:rsid w:val="00B14555"/>
    <w:rsid w:val="00BB6CDF"/>
    <w:rsid w:val="00C44201"/>
    <w:rsid w:val="00C91896"/>
    <w:rsid w:val="00CD2665"/>
    <w:rsid w:val="00D85FB3"/>
    <w:rsid w:val="00DE0158"/>
    <w:rsid w:val="00E4196F"/>
    <w:rsid w:val="00E539D3"/>
    <w:rsid w:val="00E74563"/>
    <w:rsid w:val="00EA2BF6"/>
    <w:rsid w:val="00EB700D"/>
    <w:rsid w:val="00F03940"/>
    <w:rsid w:val="00F3231A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8213"/>
  <w15:chartTrackingRefBased/>
  <w15:docId w15:val="{D4CBDB81-96F3-4921-9CF5-4DC2EAF6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2260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C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>Trac</dc:creator>
  <cp:keywords/>
  <cp:lastModifiedBy>Tan Pham</cp:lastModifiedBy>
  <cp:revision>9</cp:revision>
  <cp:lastPrinted>2026-05-01T17:01:00Z</cp:lastPrinted>
  <dcterms:created xsi:type="dcterms:W3CDTF">2018-04-21T17:33:00Z</dcterms:created>
  <dcterms:modified xsi:type="dcterms:W3CDTF">2026-05-01T17:02:00Z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